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3E577" w14:textId="31E1C5DE" w:rsidR="00C04716" w:rsidRDefault="00C04716" w:rsidP="00EE74A0">
      <w:pPr>
        <w:pStyle w:val="Heading3"/>
        <w:spacing w:before="0" w:line="240" w:lineRule="auto"/>
        <w:rPr>
          <w:rFonts w:ascii="Arial" w:hAnsi="Arial" w:cs="Arial"/>
          <w:bCs w:val="0"/>
          <w:color w:val="333333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9A70DA" wp14:editId="3D70AA51">
            <wp:simplePos x="0" y="0"/>
            <wp:positionH relativeFrom="page">
              <wp:posOffset>5688965</wp:posOffset>
            </wp:positionH>
            <wp:positionV relativeFrom="page">
              <wp:posOffset>-365760</wp:posOffset>
            </wp:positionV>
            <wp:extent cx="2162175" cy="1800225"/>
            <wp:effectExtent l="0" t="0" r="9525" b="9525"/>
            <wp:wrapNone/>
            <wp:docPr id="1" name="Picture 0" descr="ACMI-logo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MI-logo-letterhea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4AF53A4" w14:textId="28A8EAC8" w:rsidR="00F54FFE" w:rsidRPr="00F54FFE" w:rsidRDefault="00E91947" w:rsidP="00EE74A0">
      <w:pPr>
        <w:pStyle w:val="Heading3"/>
        <w:spacing w:before="0" w:line="240" w:lineRule="auto"/>
        <w:rPr>
          <w:rFonts w:ascii="Arial" w:hAnsi="Arial" w:cs="Arial"/>
          <w:bCs w:val="0"/>
          <w:color w:val="333333"/>
          <w:sz w:val="56"/>
          <w:szCs w:val="56"/>
        </w:rPr>
      </w:pPr>
      <w:r>
        <w:rPr>
          <w:rFonts w:ascii="Arial" w:hAnsi="Arial" w:cs="Arial"/>
          <w:bCs w:val="0"/>
          <w:color w:val="333333"/>
          <w:sz w:val="56"/>
          <w:szCs w:val="56"/>
        </w:rPr>
        <w:t>Projection Art</w:t>
      </w:r>
    </w:p>
    <w:p w14:paraId="4615618B" w14:textId="77777777" w:rsidR="00E91947" w:rsidRDefault="00E91947" w:rsidP="00E9194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9E72F7" w14:textId="21FA5D31" w:rsidR="00E91947" w:rsidRPr="00E91947" w:rsidRDefault="00E91947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91947">
        <w:rPr>
          <w:rFonts w:ascii="Arial" w:hAnsi="Arial" w:cs="Arial"/>
          <w:sz w:val="22"/>
          <w:szCs w:val="22"/>
        </w:rPr>
        <w:t xml:space="preserve">Projection of light and shadow can transform a place. Melbourne celebrates projection art at Gertrude Street Projection Festival each July.  Artists light up the </w:t>
      </w:r>
      <w:r w:rsidR="00D0317E">
        <w:rPr>
          <w:rFonts w:ascii="Arial" w:hAnsi="Arial" w:cs="Arial"/>
          <w:sz w:val="22"/>
          <w:szCs w:val="22"/>
        </w:rPr>
        <w:t>night;</w:t>
      </w:r>
      <w:bookmarkStart w:id="0" w:name="_GoBack"/>
      <w:bookmarkEnd w:id="0"/>
      <w:r w:rsidRPr="00E91947">
        <w:rPr>
          <w:rFonts w:ascii="Arial" w:hAnsi="Arial" w:cs="Arial"/>
          <w:sz w:val="22"/>
          <w:szCs w:val="22"/>
        </w:rPr>
        <w:t xml:space="preserve"> their work is projected on to buildings, </w:t>
      </w:r>
      <w:r w:rsidR="005F5D54">
        <w:rPr>
          <w:rFonts w:ascii="Arial" w:hAnsi="Arial" w:cs="Arial"/>
          <w:sz w:val="22"/>
          <w:szCs w:val="22"/>
        </w:rPr>
        <w:t>footpaths</w:t>
      </w:r>
      <w:r w:rsidRPr="00E91947">
        <w:rPr>
          <w:rFonts w:ascii="Arial" w:hAnsi="Arial" w:cs="Arial"/>
          <w:sz w:val="22"/>
          <w:szCs w:val="22"/>
        </w:rPr>
        <w:t xml:space="preserve"> and shop</w:t>
      </w:r>
      <w:r w:rsidR="00AC2C0D">
        <w:rPr>
          <w:rFonts w:ascii="Arial" w:hAnsi="Arial" w:cs="Arial"/>
          <w:sz w:val="22"/>
          <w:szCs w:val="22"/>
        </w:rPr>
        <w:t xml:space="preserve"> </w:t>
      </w:r>
      <w:r w:rsidRPr="00E91947">
        <w:rPr>
          <w:rFonts w:ascii="Arial" w:hAnsi="Arial" w:cs="Arial"/>
          <w:sz w:val="22"/>
          <w:szCs w:val="22"/>
        </w:rPr>
        <w:t>windows and changes the way we see these everyday places.</w:t>
      </w:r>
    </w:p>
    <w:p w14:paraId="179240D9" w14:textId="77777777" w:rsidR="00070D76" w:rsidRDefault="00070D76" w:rsidP="009F69C0">
      <w:pPr>
        <w:pStyle w:val="ACMILetter"/>
        <w:spacing w:after="0" w:line="240" w:lineRule="auto"/>
        <w:rPr>
          <w:rFonts w:cs="Arial"/>
          <w:b/>
          <w:color w:val="333333"/>
          <w:sz w:val="21"/>
          <w:szCs w:val="21"/>
        </w:rPr>
      </w:pPr>
    </w:p>
    <w:p w14:paraId="29CC62F4" w14:textId="77777777" w:rsidR="005B08ED" w:rsidRDefault="005B08ED" w:rsidP="009F69C0">
      <w:pPr>
        <w:pStyle w:val="ACMILetter"/>
        <w:spacing w:after="0" w:line="240" w:lineRule="auto"/>
        <w:rPr>
          <w:rFonts w:cs="Arial"/>
          <w:b/>
          <w:color w:val="333333"/>
          <w:szCs w:val="22"/>
        </w:rPr>
      </w:pPr>
    </w:p>
    <w:p w14:paraId="38B0B788" w14:textId="686F9A11" w:rsidR="009F69C0" w:rsidRDefault="00E91947" w:rsidP="009F69C0">
      <w:pPr>
        <w:outlineLvl w:val="2"/>
        <w:rPr>
          <w:rFonts w:ascii="Arial" w:hAnsi="Arial" w:cs="Arial"/>
          <w:b/>
          <w:color w:val="333333"/>
          <w:sz w:val="22"/>
          <w:szCs w:val="22"/>
        </w:rPr>
      </w:pPr>
      <w:proofErr w:type="spellStart"/>
      <w:r w:rsidRPr="00E91947">
        <w:rPr>
          <w:rFonts w:ascii="Arial" w:hAnsi="Arial" w:cs="Arial"/>
          <w:b/>
          <w:color w:val="333333"/>
          <w:sz w:val="22"/>
          <w:szCs w:val="22"/>
        </w:rPr>
        <w:t>Briele</w:t>
      </w:r>
      <w:proofErr w:type="spellEnd"/>
      <w:r w:rsidRPr="00E91947">
        <w:rPr>
          <w:rFonts w:ascii="Arial" w:hAnsi="Arial" w:cs="Arial"/>
          <w:b/>
          <w:color w:val="333333"/>
          <w:sz w:val="22"/>
          <w:szCs w:val="22"/>
        </w:rPr>
        <w:t xml:space="preserve"> Hanson - </w:t>
      </w:r>
      <w:r w:rsidRPr="005F5D54">
        <w:rPr>
          <w:rFonts w:ascii="Arial" w:hAnsi="Arial" w:cs="Arial"/>
          <w:b/>
          <w:i/>
          <w:color w:val="333333"/>
          <w:sz w:val="22"/>
          <w:szCs w:val="22"/>
        </w:rPr>
        <w:t>A Lane Away</w:t>
      </w:r>
    </w:p>
    <w:p w14:paraId="1C765D56" w14:textId="46CADF44" w:rsidR="009F69C0" w:rsidRDefault="00A615CB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10" w:anchor="hanson" w:history="1">
        <w:r w:rsidR="007D59FD" w:rsidRPr="001B2219">
          <w:rPr>
            <w:rStyle w:val="Hyperlink"/>
            <w:rFonts w:ascii="Arial" w:hAnsi="Arial" w:cs="Arial"/>
            <w:sz w:val="22"/>
            <w:szCs w:val="22"/>
          </w:rPr>
          <w:t>https://www.acmi.net.au/education/learning-resources/projection-art/#hanson</w:t>
        </w:r>
      </w:hyperlink>
      <w:r w:rsidR="007D59FD">
        <w:rPr>
          <w:rFonts w:ascii="Arial" w:hAnsi="Arial" w:cs="Arial"/>
          <w:sz w:val="22"/>
          <w:szCs w:val="22"/>
        </w:rPr>
        <w:t xml:space="preserve"> </w:t>
      </w:r>
      <w:r w:rsidR="009F69C0" w:rsidRPr="00332063">
        <w:rPr>
          <w:rFonts w:ascii="Arial" w:hAnsi="Arial" w:cs="Arial"/>
          <w:sz w:val="22"/>
          <w:szCs w:val="22"/>
        </w:rPr>
        <w:t xml:space="preserve"> </w:t>
      </w:r>
    </w:p>
    <w:p w14:paraId="2E1AC74D" w14:textId="77777777" w:rsidR="00AC2C0D" w:rsidRPr="009F69C0" w:rsidRDefault="00AC2C0D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A59C5E" w14:textId="718D20DB" w:rsidR="00E91947" w:rsidRPr="009F69C0" w:rsidRDefault="00E91947" w:rsidP="009F69C0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69C0">
        <w:rPr>
          <w:rFonts w:ascii="Arial" w:hAnsi="Arial" w:cs="Arial"/>
        </w:rPr>
        <w:t xml:space="preserve">How do location and space contribute to the projected imagery in </w:t>
      </w:r>
      <w:r w:rsidRPr="005F5D54">
        <w:rPr>
          <w:rFonts w:ascii="Arial" w:hAnsi="Arial" w:cs="Arial"/>
          <w:i/>
        </w:rPr>
        <w:t>A Lane Away</w:t>
      </w:r>
      <w:r w:rsidRPr="009F69C0">
        <w:rPr>
          <w:rFonts w:ascii="Arial" w:hAnsi="Arial" w:cs="Arial"/>
        </w:rPr>
        <w:t>?</w:t>
      </w:r>
    </w:p>
    <w:p w14:paraId="395DD6B0" w14:textId="77777777" w:rsidR="00E91947" w:rsidRDefault="00E91947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01ED23" w14:textId="77777777" w:rsidR="00E91947" w:rsidRDefault="00E91947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F33154" w14:textId="77777777" w:rsidR="00E91947" w:rsidRDefault="00E91947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B846A5" w14:textId="77777777" w:rsidR="00E91947" w:rsidRPr="00E91947" w:rsidRDefault="00E91947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36CA641" w14:textId="0CA2C9E5" w:rsidR="00E91947" w:rsidRPr="009F69C0" w:rsidRDefault="00E91947" w:rsidP="009F69C0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9F69C0">
        <w:rPr>
          <w:rFonts w:ascii="Arial" w:hAnsi="Arial" w:cs="Arial"/>
        </w:rPr>
        <w:t xml:space="preserve">Could a projection artist display their work anywhere or is it generally site-specific? </w:t>
      </w:r>
    </w:p>
    <w:p w14:paraId="787B0DB1" w14:textId="77777777" w:rsidR="00E91947" w:rsidRDefault="00E91947" w:rsidP="009F69C0">
      <w:pPr>
        <w:rPr>
          <w:rFonts w:ascii="Arial" w:hAnsi="Arial" w:cs="Arial"/>
          <w:sz w:val="22"/>
          <w:szCs w:val="22"/>
        </w:rPr>
      </w:pPr>
    </w:p>
    <w:p w14:paraId="23C932C4" w14:textId="77777777" w:rsidR="00E91947" w:rsidRDefault="00E91947" w:rsidP="009F69C0">
      <w:pPr>
        <w:rPr>
          <w:rFonts w:ascii="Arial" w:hAnsi="Arial" w:cs="Arial"/>
          <w:sz w:val="22"/>
          <w:szCs w:val="22"/>
        </w:rPr>
      </w:pPr>
    </w:p>
    <w:p w14:paraId="78AD5F98" w14:textId="77777777" w:rsidR="00E91947" w:rsidRPr="00E91947" w:rsidRDefault="00E91947" w:rsidP="009F69C0">
      <w:pPr>
        <w:rPr>
          <w:rFonts w:ascii="Arial" w:hAnsi="Arial" w:cs="Arial"/>
          <w:sz w:val="22"/>
          <w:szCs w:val="22"/>
        </w:rPr>
      </w:pPr>
    </w:p>
    <w:p w14:paraId="6A32D8DD" w14:textId="77777777" w:rsidR="00E91947" w:rsidRPr="00E91947" w:rsidRDefault="00E91947" w:rsidP="009F69C0">
      <w:pPr>
        <w:outlineLvl w:val="2"/>
        <w:rPr>
          <w:rFonts w:ascii="Arial" w:hAnsi="Arial" w:cs="Arial"/>
          <w:color w:val="333333"/>
          <w:sz w:val="22"/>
          <w:szCs w:val="22"/>
        </w:rPr>
      </w:pPr>
    </w:p>
    <w:p w14:paraId="3BB67A8A" w14:textId="47FCF4D5" w:rsidR="00E91947" w:rsidRDefault="00E91947" w:rsidP="009F69C0">
      <w:pPr>
        <w:outlineLvl w:val="2"/>
        <w:rPr>
          <w:rFonts w:ascii="Arial" w:hAnsi="Arial" w:cs="Arial"/>
          <w:b/>
          <w:color w:val="333333"/>
          <w:sz w:val="22"/>
          <w:szCs w:val="22"/>
        </w:rPr>
      </w:pPr>
      <w:proofErr w:type="spellStart"/>
      <w:r w:rsidRPr="00E91947">
        <w:rPr>
          <w:rFonts w:ascii="Arial" w:hAnsi="Arial" w:cs="Arial"/>
          <w:b/>
          <w:color w:val="333333"/>
          <w:sz w:val="22"/>
          <w:szCs w:val="22"/>
        </w:rPr>
        <w:t>Greyspace</w:t>
      </w:r>
      <w:proofErr w:type="spellEnd"/>
      <w:r w:rsidRPr="00E91947">
        <w:rPr>
          <w:rFonts w:ascii="Arial" w:hAnsi="Arial" w:cs="Arial"/>
          <w:b/>
          <w:color w:val="333333"/>
          <w:sz w:val="22"/>
          <w:szCs w:val="22"/>
        </w:rPr>
        <w:t xml:space="preserve"> - </w:t>
      </w:r>
      <w:r w:rsidR="005F5D54">
        <w:rPr>
          <w:rFonts w:ascii="Arial" w:hAnsi="Arial" w:cs="Arial"/>
          <w:b/>
          <w:i/>
          <w:color w:val="333333"/>
          <w:sz w:val="22"/>
          <w:szCs w:val="22"/>
        </w:rPr>
        <w:t>Hawker’s Song</w:t>
      </w:r>
      <w:r w:rsidRPr="00E91947">
        <w:rPr>
          <w:rFonts w:ascii="Arial" w:hAnsi="Arial" w:cs="Arial"/>
          <w:b/>
          <w:color w:val="333333"/>
          <w:sz w:val="22"/>
          <w:szCs w:val="22"/>
        </w:rPr>
        <w:t xml:space="preserve"> </w:t>
      </w:r>
    </w:p>
    <w:p w14:paraId="0C7BDAFF" w14:textId="0469F8BA" w:rsidR="009F69C0" w:rsidRDefault="00A615CB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11" w:anchor="greyspace" w:history="1">
        <w:r w:rsidR="007D59FD" w:rsidRPr="001B2219">
          <w:rPr>
            <w:rStyle w:val="Hyperlink"/>
            <w:rFonts w:ascii="Arial" w:hAnsi="Arial" w:cs="Arial"/>
            <w:sz w:val="22"/>
            <w:szCs w:val="22"/>
          </w:rPr>
          <w:t>https://www.acmi.net.a</w:t>
        </w:r>
        <w:r w:rsidR="007D59FD" w:rsidRPr="001B2219">
          <w:rPr>
            <w:rStyle w:val="Hyperlink"/>
            <w:rFonts w:ascii="Arial" w:hAnsi="Arial" w:cs="Arial"/>
            <w:sz w:val="22"/>
            <w:szCs w:val="22"/>
          </w:rPr>
          <w:t>u</w:t>
        </w:r>
        <w:r w:rsidR="007D59FD" w:rsidRPr="001B2219">
          <w:rPr>
            <w:rStyle w:val="Hyperlink"/>
            <w:rFonts w:ascii="Arial" w:hAnsi="Arial" w:cs="Arial"/>
            <w:sz w:val="22"/>
            <w:szCs w:val="22"/>
          </w:rPr>
          <w:t>/education/learning-resources/projection-art/#greyspace</w:t>
        </w:r>
      </w:hyperlink>
      <w:r w:rsidR="007D59FD">
        <w:rPr>
          <w:rFonts w:ascii="Arial" w:hAnsi="Arial" w:cs="Arial"/>
          <w:sz w:val="22"/>
          <w:szCs w:val="22"/>
        </w:rPr>
        <w:t xml:space="preserve"> </w:t>
      </w:r>
      <w:r w:rsidR="009F69C0" w:rsidRPr="00332063">
        <w:rPr>
          <w:rFonts w:ascii="Arial" w:hAnsi="Arial" w:cs="Arial"/>
          <w:sz w:val="22"/>
          <w:szCs w:val="22"/>
        </w:rPr>
        <w:t xml:space="preserve"> </w:t>
      </w:r>
    </w:p>
    <w:p w14:paraId="53F9B828" w14:textId="77777777" w:rsidR="00AC2C0D" w:rsidRPr="009F69C0" w:rsidRDefault="00AC2C0D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87DB52" w14:textId="251288DF" w:rsidR="00E91947" w:rsidRPr="009F69C0" w:rsidRDefault="00E91947" w:rsidP="009F69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69C0">
        <w:rPr>
          <w:rFonts w:ascii="Arial" w:hAnsi="Arial" w:cs="Arial"/>
        </w:rPr>
        <w:t xml:space="preserve">What are some of the </w:t>
      </w:r>
      <w:r w:rsidR="005F5D54">
        <w:rPr>
          <w:rFonts w:ascii="Arial" w:hAnsi="Arial" w:cs="Arial"/>
        </w:rPr>
        <w:t xml:space="preserve">positive outcomes of </w:t>
      </w:r>
      <w:r w:rsidR="005F5D54" w:rsidRPr="005F5D54">
        <w:rPr>
          <w:rFonts w:ascii="Arial" w:hAnsi="Arial" w:cs="Arial"/>
          <w:i/>
        </w:rPr>
        <w:t>T</w:t>
      </w:r>
      <w:r w:rsidRPr="005F5D54">
        <w:rPr>
          <w:rFonts w:ascii="Arial" w:hAnsi="Arial" w:cs="Arial"/>
          <w:i/>
        </w:rPr>
        <w:t>he Hawker’s Song</w:t>
      </w:r>
      <w:r w:rsidRPr="009F69C0">
        <w:rPr>
          <w:rFonts w:ascii="Arial" w:hAnsi="Arial" w:cs="Arial"/>
        </w:rPr>
        <w:t>?</w:t>
      </w:r>
    </w:p>
    <w:p w14:paraId="2E39349E" w14:textId="77777777" w:rsidR="00E91947" w:rsidRDefault="00E91947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A4688A" w14:textId="77777777" w:rsidR="00E91947" w:rsidRDefault="00E91947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4B597D" w14:textId="77777777" w:rsidR="00E91947" w:rsidRDefault="00E91947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1C90BA5" w14:textId="77777777" w:rsidR="00E91947" w:rsidRDefault="00E91947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F5B4CE" w14:textId="40AB6939" w:rsidR="00E91947" w:rsidRPr="009F69C0" w:rsidRDefault="00E91947" w:rsidP="009F69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69C0">
        <w:rPr>
          <w:rFonts w:ascii="Arial" w:hAnsi="Arial" w:cs="Arial"/>
        </w:rPr>
        <w:t>In what ways can people express themselves, their identity, their story, their background and their history using projection art?</w:t>
      </w:r>
    </w:p>
    <w:p w14:paraId="04B6B47F" w14:textId="77777777" w:rsidR="00E91947" w:rsidRDefault="00E91947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0371D36" w14:textId="77777777" w:rsidR="00E91947" w:rsidRDefault="00E91947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689FD9" w14:textId="77777777" w:rsidR="00E91947" w:rsidRPr="00E91947" w:rsidRDefault="00E91947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25F869" w14:textId="77777777" w:rsidR="00E91947" w:rsidRPr="00E91947" w:rsidRDefault="00E91947" w:rsidP="009F69C0">
      <w:pPr>
        <w:outlineLvl w:val="2"/>
        <w:rPr>
          <w:rFonts w:ascii="Arial" w:hAnsi="Arial" w:cs="Arial"/>
          <w:color w:val="333333"/>
          <w:sz w:val="22"/>
          <w:szCs w:val="22"/>
        </w:rPr>
      </w:pPr>
    </w:p>
    <w:p w14:paraId="74B7A91C" w14:textId="77777777" w:rsidR="00E91947" w:rsidRDefault="00E91947" w:rsidP="009F69C0">
      <w:pPr>
        <w:outlineLvl w:val="2"/>
        <w:rPr>
          <w:rFonts w:ascii="Arial" w:hAnsi="Arial" w:cs="Arial"/>
          <w:b/>
          <w:color w:val="333333"/>
          <w:sz w:val="22"/>
          <w:szCs w:val="22"/>
        </w:rPr>
      </w:pPr>
      <w:proofErr w:type="spellStart"/>
      <w:r w:rsidRPr="00E91947">
        <w:rPr>
          <w:rFonts w:ascii="Arial" w:hAnsi="Arial" w:cs="Arial"/>
          <w:b/>
          <w:color w:val="333333"/>
          <w:sz w:val="22"/>
          <w:szCs w:val="22"/>
        </w:rPr>
        <w:t>Yandell</w:t>
      </w:r>
      <w:proofErr w:type="spellEnd"/>
      <w:r w:rsidRPr="00E91947">
        <w:rPr>
          <w:rFonts w:ascii="Arial" w:hAnsi="Arial" w:cs="Arial"/>
          <w:b/>
          <w:color w:val="333333"/>
          <w:sz w:val="22"/>
          <w:szCs w:val="22"/>
        </w:rPr>
        <w:t xml:space="preserve"> Walton - </w:t>
      </w:r>
      <w:r w:rsidRPr="005F5D54">
        <w:rPr>
          <w:rFonts w:ascii="Arial" w:hAnsi="Arial" w:cs="Arial"/>
          <w:b/>
          <w:i/>
          <w:color w:val="333333"/>
          <w:sz w:val="22"/>
          <w:szCs w:val="22"/>
        </w:rPr>
        <w:t>From All Over</w:t>
      </w:r>
    </w:p>
    <w:p w14:paraId="02880D32" w14:textId="31F73228" w:rsidR="009F69C0" w:rsidRDefault="00A615CB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12" w:anchor="walton" w:history="1">
        <w:r w:rsidR="007D59FD" w:rsidRPr="001B2219">
          <w:rPr>
            <w:rStyle w:val="Hyperlink"/>
            <w:rFonts w:ascii="Arial" w:hAnsi="Arial" w:cs="Arial"/>
            <w:sz w:val="22"/>
            <w:szCs w:val="22"/>
          </w:rPr>
          <w:t>https://www.acmi.net.au/education/learning-resources/projection-art/#walton</w:t>
        </w:r>
      </w:hyperlink>
      <w:r w:rsidR="007D59FD">
        <w:rPr>
          <w:rFonts w:ascii="Arial" w:hAnsi="Arial" w:cs="Arial"/>
          <w:sz w:val="22"/>
          <w:szCs w:val="22"/>
        </w:rPr>
        <w:t xml:space="preserve"> </w:t>
      </w:r>
      <w:r w:rsidR="009F69C0" w:rsidRPr="00332063">
        <w:rPr>
          <w:rFonts w:ascii="Arial" w:hAnsi="Arial" w:cs="Arial"/>
          <w:sz w:val="22"/>
          <w:szCs w:val="22"/>
        </w:rPr>
        <w:t xml:space="preserve"> </w:t>
      </w:r>
    </w:p>
    <w:p w14:paraId="1FCB43EE" w14:textId="77777777" w:rsidR="00AC2C0D" w:rsidRPr="009F69C0" w:rsidRDefault="00AC2C0D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DF96A0" w14:textId="38C4CDA8" w:rsidR="00E91947" w:rsidRPr="009F69C0" w:rsidRDefault="00E91947" w:rsidP="009F69C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69C0">
        <w:rPr>
          <w:rFonts w:ascii="Arial" w:hAnsi="Arial" w:cs="Arial"/>
        </w:rPr>
        <w:t>Why do artists project images in public places?</w:t>
      </w:r>
    </w:p>
    <w:p w14:paraId="18D07B2E" w14:textId="77777777" w:rsidR="00E91947" w:rsidRDefault="00E91947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125D12" w14:textId="77777777" w:rsidR="00E91947" w:rsidRDefault="00E91947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893F5A" w14:textId="77777777" w:rsidR="00E91947" w:rsidRDefault="00E91947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2E612D" w14:textId="77777777" w:rsidR="00E91947" w:rsidRDefault="00E91947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5021EF" w14:textId="77777777" w:rsidR="00E91947" w:rsidRPr="00E91947" w:rsidRDefault="00E91947" w:rsidP="009F69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AB6EDB" w14:textId="77777777" w:rsidR="009F69C0" w:rsidRDefault="009F69C0" w:rsidP="009F69C0">
      <w:pPr>
        <w:rPr>
          <w:rFonts w:ascii="Arial" w:hAnsi="Arial" w:cs="Arial"/>
          <w:sz w:val="22"/>
          <w:szCs w:val="22"/>
          <w:lang w:val="en-AU" w:eastAsia="en-AU"/>
        </w:rPr>
      </w:pPr>
      <w:r>
        <w:rPr>
          <w:rFonts w:ascii="Arial" w:hAnsi="Arial" w:cs="Arial"/>
        </w:rPr>
        <w:br w:type="page"/>
      </w:r>
    </w:p>
    <w:p w14:paraId="50A250EA" w14:textId="2E9BF24E" w:rsidR="00E91947" w:rsidRPr="009F69C0" w:rsidRDefault="00E91947" w:rsidP="009F69C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69C0">
        <w:rPr>
          <w:rFonts w:ascii="Arial" w:hAnsi="Arial" w:cs="Arial"/>
        </w:rPr>
        <w:lastRenderedPageBreak/>
        <w:t>In what ways could the location dictate the method of projection used and the final creation?</w:t>
      </w:r>
    </w:p>
    <w:p w14:paraId="79C1CAB8" w14:textId="77777777" w:rsidR="005B08ED" w:rsidRDefault="005B08ED" w:rsidP="009F69C0">
      <w:pPr>
        <w:autoSpaceDE w:val="0"/>
        <w:autoSpaceDN w:val="0"/>
        <w:adjustRightInd w:val="0"/>
        <w:rPr>
          <w:rFonts w:ascii="Arial" w:hAnsi="Arial" w:cs="Arial"/>
        </w:rPr>
      </w:pPr>
    </w:p>
    <w:p w14:paraId="6132972D" w14:textId="77777777" w:rsidR="00E91947" w:rsidRDefault="00E91947" w:rsidP="009F69C0">
      <w:pPr>
        <w:autoSpaceDE w:val="0"/>
        <w:autoSpaceDN w:val="0"/>
        <w:adjustRightInd w:val="0"/>
        <w:rPr>
          <w:rFonts w:ascii="Arial" w:hAnsi="Arial" w:cs="Arial"/>
        </w:rPr>
      </w:pPr>
    </w:p>
    <w:p w14:paraId="31B5B368" w14:textId="77777777" w:rsidR="00E91947" w:rsidRDefault="00E91947" w:rsidP="009F69C0">
      <w:pPr>
        <w:autoSpaceDE w:val="0"/>
        <w:autoSpaceDN w:val="0"/>
        <w:adjustRightInd w:val="0"/>
        <w:rPr>
          <w:rFonts w:ascii="Arial" w:hAnsi="Arial" w:cs="Arial"/>
        </w:rPr>
      </w:pPr>
    </w:p>
    <w:p w14:paraId="22B06564" w14:textId="77777777" w:rsidR="00E91947" w:rsidRDefault="00E91947" w:rsidP="009F69C0">
      <w:pPr>
        <w:autoSpaceDE w:val="0"/>
        <w:autoSpaceDN w:val="0"/>
        <w:adjustRightInd w:val="0"/>
        <w:rPr>
          <w:rFonts w:ascii="Arial" w:hAnsi="Arial" w:cs="Arial"/>
        </w:rPr>
      </w:pPr>
    </w:p>
    <w:p w14:paraId="762955CC" w14:textId="797E44A7" w:rsidR="00E91947" w:rsidRPr="009F69C0" w:rsidRDefault="00A93029" w:rsidP="009F69C0">
      <w:pPr>
        <w:pStyle w:val="Heading4"/>
        <w:spacing w:after="0" w:line="240" w:lineRule="auto"/>
      </w:pPr>
      <w:r w:rsidRPr="000A456F">
        <w:t>Explore</w:t>
      </w:r>
    </w:p>
    <w:p w14:paraId="08FDA0A4" w14:textId="110D5052" w:rsidR="00E91947" w:rsidRDefault="00E91947" w:rsidP="009F69C0">
      <w:pPr>
        <w:rPr>
          <w:rFonts w:ascii="Arial" w:hAnsi="Arial" w:cs="Arial"/>
          <w:sz w:val="22"/>
          <w:szCs w:val="22"/>
          <w:lang w:eastAsia="en-AU"/>
        </w:rPr>
      </w:pPr>
      <w:r w:rsidRPr="00E91947">
        <w:rPr>
          <w:rFonts w:ascii="Arial" w:hAnsi="Arial" w:cs="Arial"/>
          <w:sz w:val="22"/>
          <w:szCs w:val="22"/>
          <w:lang w:eastAsia="en-AU"/>
        </w:rPr>
        <w:t xml:space="preserve">Browse the </w:t>
      </w:r>
      <w:r w:rsidRPr="00E91947">
        <w:rPr>
          <w:rFonts w:ascii="Arial" w:hAnsi="Arial" w:cs="Arial"/>
          <w:sz w:val="22"/>
          <w:szCs w:val="22"/>
        </w:rPr>
        <w:t>Gertrude Street Projection Festival website</w:t>
      </w:r>
      <w:r w:rsidRPr="00E91947">
        <w:rPr>
          <w:rFonts w:ascii="Arial" w:hAnsi="Arial" w:cs="Arial"/>
          <w:sz w:val="22"/>
          <w:szCs w:val="22"/>
          <w:lang w:eastAsia="en-AU"/>
        </w:rPr>
        <w:t xml:space="preserve"> </w:t>
      </w:r>
      <w:hyperlink r:id="rId13" w:history="1">
        <w:r w:rsidRPr="00E91947">
          <w:rPr>
            <w:rStyle w:val="Hyperlink"/>
            <w:rFonts w:ascii="Arial" w:hAnsi="Arial" w:cs="Arial"/>
            <w:sz w:val="22"/>
            <w:szCs w:val="22"/>
            <w:lang w:eastAsia="en-AU"/>
          </w:rPr>
          <w:t>http://gspf.com.au</w:t>
        </w:r>
      </w:hyperlink>
      <w:r w:rsidRPr="00E91947">
        <w:rPr>
          <w:rFonts w:ascii="Arial" w:hAnsi="Arial" w:cs="Arial"/>
          <w:sz w:val="22"/>
          <w:szCs w:val="22"/>
          <w:lang w:eastAsia="en-AU"/>
        </w:rPr>
        <w:t xml:space="preserve">. </w:t>
      </w:r>
      <w:r>
        <w:rPr>
          <w:rFonts w:ascii="Arial" w:hAnsi="Arial" w:cs="Arial"/>
          <w:sz w:val="22"/>
          <w:szCs w:val="22"/>
          <w:lang w:eastAsia="en-AU"/>
        </w:rPr>
        <w:t>W</w:t>
      </w:r>
      <w:r w:rsidRPr="00E91947">
        <w:rPr>
          <w:rFonts w:ascii="Arial" w:hAnsi="Arial" w:cs="Arial"/>
          <w:sz w:val="22"/>
          <w:szCs w:val="22"/>
          <w:lang w:eastAsia="en-AU"/>
        </w:rPr>
        <w:t xml:space="preserve">atch the Highlights Reel from the latest festival.  </w:t>
      </w:r>
    </w:p>
    <w:p w14:paraId="0CBE3EDC" w14:textId="77777777" w:rsidR="009F69C0" w:rsidRPr="00E91947" w:rsidRDefault="009F69C0" w:rsidP="009F69C0">
      <w:pPr>
        <w:rPr>
          <w:rFonts w:ascii="Arial" w:hAnsi="Arial" w:cs="Arial"/>
          <w:sz w:val="22"/>
          <w:szCs w:val="22"/>
          <w:lang w:eastAsia="en-AU"/>
        </w:rPr>
      </w:pPr>
    </w:p>
    <w:p w14:paraId="05086DBA" w14:textId="75103558" w:rsidR="00E91947" w:rsidRPr="00E91947" w:rsidRDefault="00E91947" w:rsidP="009F69C0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E91947">
        <w:rPr>
          <w:rFonts w:ascii="Arial" w:hAnsi="Arial" w:cs="Arial"/>
        </w:rPr>
        <w:t>What are the aims of the festival?</w:t>
      </w:r>
    </w:p>
    <w:p w14:paraId="69F2A88F" w14:textId="77777777" w:rsidR="004B6416" w:rsidRDefault="004B6416" w:rsidP="009F69C0">
      <w:pPr>
        <w:pStyle w:val="ACMILetter"/>
        <w:spacing w:after="0" w:line="240" w:lineRule="auto"/>
      </w:pPr>
    </w:p>
    <w:p w14:paraId="1A8AF1D4" w14:textId="77777777" w:rsidR="005B08ED" w:rsidRDefault="005B08ED" w:rsidP="009F69C0">
      <w:pPr>
        <w:pStyle w:val="ACMILetter"/>
        <w:spacing w:after="0" w:line="240" w:lineRule="auto"/>
      </w:pPr>
    </w:p>
    <w:p w14:paraId="469878E1" w14:textId="77777777" w:rsidR="00715BC4" w:rsidRPr="004B6416" w:rsidRDefault="00715BC4" w:rsidP="009F69C0">
      <w:pPr>
        <w:pStyle w:val="ACMILetter"/>
        <w:spacing w:after="0" w:line="240" w:lineRule="auto"/>
      </w:pPr>
    </w:p>
    <w:p w14:paraId="29F8F51F" w14:textId="77777777" w:rsidR="00825208" w:rsidRDefault="00825208" w:rsidP="009F69C0">
      <w:pPr>
        <w:pStyle w:val="Heading4"/>
        <w:spacing w:after="0" w:line="240" w:lineRule="auto"/>
      </w:pPr>
    </w:p>
    <w:p w14:paraId="09E49C93" w14:textId="77777777" w:rsidR="00A93029" w:rsidRPr="000A456F" w:rsidRDefault="00A93029" w:rsidP="009F69C0">
      <w:pPr>
        <w:pStyle w:val="Heading4"/>
        <w:spacing w:after="0" w:line="240" w:lineRule="auto"/>
      </w:pPr>
      <w:r w:rsidRPr="000A456F">
        <w:t>Create</w:t>
      </w:r>
    </w:p>
    <w:p w14:paraId="6E413F1F" w14:textId="77777777" w:rsidR="00E91947" w:rsidRPr="0079396F" w:rsidRDefault="00E91947" w:rsidP="009F69C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Plan a</w:t>
      </w:r>
      <w:r w:rsidRPr="005A59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piece of </w:t>
      </w:r>
      <w:r w:rsidRPr="005A5937">
        <w:rPr>
          <w:rFonts w:ascii="Arial" w:hAnsi="Arial" w:cs="Arial"/>
        </w:rPr>
        <w:t>projection</w:t>
      </w:r>
      <w:r>
        <w:rPr>
          <w:rFonts w:ascii="Arial" w:hAnsi="Arial" w:cs="Arial"/>
        </w:rPr>
        <w:t xml:space="preserve"> art for</w:t>
      </w:r>
      <w:r w:rsidRPr="005A5937">
        <w:rPr>
          <w:rFonts w:ascii="Arial" w:hAnsi="Arial" w:cs="Arial"/>
        </w:rPr>
        <w:t xml:space="preserve"> a chosen location. Be thoughtful about the relationship </w:t>
      </w:r>
      <w:proofErr w:type="gramStart"/>
      <w:r w:rsidRPr="005A5937">
        <w:rPr>
          <w:rFonts w:ascii="Arial" w:hAnsi="Arial" w:cs="Arial"/>
        </w:rPr>
        <w:t>between what you are projecting and the place in which you are projecting it</w:t>
      </w:r>
      <w:proofErr w:type="gramEnd"/>
      <w:r w:rsidRPr="005A5937">
        <w:rPr>
          <w:rFonts w:ascii="Arial" w:hAnsi="Arial" w:cs="Arial"/>
        </w:rPr>
        <w:t>.</w:t>
      </w:r>
    </w:p>
    <w:p w14:paraId="5D301BE5" w14:textId="77777777" w:rsidR="00715BC4" w:rsidRPr="003A5694" w:rsidRDefault="00715BC4" w:rsidP="009F69C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AB0B6B" w14:textId="77777777" w:rsidR="00715BC4" w:rsidRPr="00B94BC1" w:rsidRDefault="00715BC4" w:rsidP="009F69C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FFE214C" w14:textId="77777777" w:rsidR="00BE3311" w:rsidRDefault="00BE3311" w:rsidP="009F69C0">
      <w:pPr>
        <w:pStyle w:val="ACMILetter"/>
        <w:spacing w:after="0" w:line="240" w:lineRule="auto"/>
      </w:pPr>
    </w:p>
    <w:p w14:paraId="6262198A" w14:textId="77777777" w:rsidR="00715BC4" w:rsidRPr="000A456F" w:rsidRDefault="00715BC4" w:rsidP="009F69C0">
      <w:pPr>
        <w:pStyle w:val="ACMILetter"/>
        <w:spacing w:after="0" w:line="240" w:lineRule="auto"/>
      </w:pPr>
    </w:p>
    <w:p w14:paraId="2623AF7D" w14:textId="33D04F70" w:rsidR="00BE3311" w:rsidRPr="00C77A44" w:rsidRDefault="00BE3311" w:rsidP="009F69C0">
      <w:pPr>
        <w:pStyle w:val="ACMILetter"/>
        <w:spacing w:after="0" w:line="240" w:lineRule="auto"/>
        <w:rPr>
          <w:b/>
        </w:rPr>
      </w:pPr>
      <w:r w:rsidRPr="00C77A44">
        <w:rPr>
          <w:b/>
        </w:rPr>
        <w:t>Use what you have learned to create a film, animation or videogame f</w:t>
      </w:r>
      <w:r w:rsidR="00C77A44">
        <w:rPr>
          <w:b/>
        </w:rPr>
        <w:t>or ACMI’s Screen It competition!</w:t>
      </w:r>
      <w:r w:rsidRPr="00C77A44">
        <w:rPr>
          <w:b/>
        </w:rPr>
        <w:t xml:space="preserve"> For more information go to </w:t>
      </w:r>
      <w:hyperlink r:id="rId14" w:history="1">
        <w:r w:rsidR="000A456F" w:rsidRPr="00C77A44">
          <w:rPr>
            <w:rStyle w:val="Hyperlink"/>
            <w:b/>
          </w:rPr>
          <w:t>acmi.net.au/</w:t>
        </w:r>
        <w:proofErr w:type="spellStart"/>
        <w:r w:rsidR="000A456F" w:rsidRPr="00C77A44">
          <w:rPr>
            <w:rStyle w:val="Hyperlink"/>
            <w:b/>
          </w:rPr>
          <w:t>screeni</w:t>
        </w:r>
        <w:r w:rsidR="00C77A44" w:rsidRPr="00C77A44">
          <w:rPr>
            <w:rStyle w:val="Hyperlink"/>
            <w:b/>
          </w:rPr>
          <w:t>t</w:t>
        </w:r>
        <w:proofErr w:type="spellEnd"/>
      </w:hyperlink>
      <w:r w:rsidR="00C77A44">
        <w:rPr>
          <w:b/>
        </w:rPr>
        <w:t xml:space="preserve"> </w:t>
      </w:r>
    </w:p>
    <w:sectPr w:rsidR="00BE3311" w:rsidRPr="00C77A44" w:rsidSect="00C04716">
      <w:headerReference w:type="even" r:id="rId15"/>
      <w:footerReference w:type="default" r:id="rId16"/>
      <w:pgSz w:w="11907" w:h="16840" w:code="9"/>
      <w:pgMar w:top="1276" w:right="1701" w:bottom="1701" w:left="1134" w:header="2835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D5AEF" w14:textId="77777777" w:rsidR="00A615CB" w:rsidRDefault="00A615CB" w:rsidP="003477C7">
      <w:r>
        <w:separator/>
      </w:r>
    </w:p>
  </w:endnote>
  <w:endnote w:type="continuationSeparator" w:id="0">
    <w:p w14:paraId="7B7BDACA" w14:textId="77777777" w:rsidR="00A615CB" w:rsidRDefault="00A615CB" w:rsidP="0034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068AC" w14:textId="0F34E6AA" w:rsidR="006F7899" w:rsidRDefault="004B641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649D63" wp14:editId="24001047">
          <wp:simplePos x="0" y="0"/>
          <wp:positionH relativeFrom="page">
            <wp:posOffset>530225</wp:posOffset>
          </wp:positionH>
          <wp:positionV relativeFrom="page">
            <wp:posOffset>9319421</wp:posOffset>
          </wp:positionV>
          <wp:extent cx="1315577" cy="1095100"/>
          <wp:effectExtent l="0" t="0" r="0" b="0"/>
          <wp:wrapNone/>
          <wp:docPr id="4" name="Picture 0" descr="ACMI-logo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MI-logo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5577" cy="109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269F0E" wp14:editId="7B81CA24">
          <wp:simplePos x="0" y="0"/>
          <wp:positionH relativeFrom="page">
            <wp:posOffset>1842135</wp:posOffset>
          </wp:positionH>
          <wp:positionV relativeFrom="page">
            <wp:posOffset>9807793</wp:posOffset>
          </wp:positionV>
          <wp:extent cx="5005705" cy="468630"/>
          <wp:effectExtent l="0" t="0" r="4445" b="762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MI-footer-letterhea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570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C7686" w14:textId="77777777" w:rsidR="00A615CB" w:rsidRDefault="00A615CB" w:rsidP="003477C7">
      <w:r>
        <w:separator/>
      </w:r>
    </w:p>
  </w:footnote>
  <w:footnote w:type="continuationSeparator" w:id="0">
    <w:p w14:paraId="0BF08C37" w14:textId="77777777" w:rsidR="00A615CB" w:rsidRDefault="00A615CB" w:rsidP="00347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03A12" w14:textId="77777777" w:rsidR="00000A69" w:rsidRDefault="007A1E6C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88A"/>
    <w:multiLevelType w:val="hybridMultilevel"/>
    <w:tmpl w:val="9FF8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B3ED9"/>
    <w:multiLevelType w:val="hybridMultilevel"/>
    <w:tmpl w:val="98EC1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5201E"/>
    <w:multiLevelType w:val="hybridMultilevel"/>
    <w:tmpl w:val="8D4A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E47C4"/>
    <w:multiLevelType w:val="multilevel"/>
    <w:tmpl w:val="C00C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583A33"/>
    <w:multiLevelType w:val="multilevel"/>
    <w:tmpl w:val="F882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172561"/>
    <w:multiLevelType w:val="multilevel"/>
    <w:tmpl w:val="802C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AC577B"/>
    <w:multiLevelType w:val="multilevel"/>
    <w:tmpl w:val="AB5A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7B54E8"/>
    <w:multiLevelType w:val="hybridMultilevel"/>
    <w:tmpl w:val="C144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75FB2"/>
    <w:multiLevelType w:val="hybridMultilevel"/>
    <w:tmpl w:val="E4D8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F62BC"/>
    <w:multiLevelType w:val="hybridMultilevel"/>
    <w:tmpl w:val="3EE2C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33294"/>
    <w:multiLevelType w:val="hybridMultilevel"/>
    <w:tmpl w:val="1932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46ECF"/>
    <w:multiLevelType w:val="multilevel"/>
    <w:tmpl w:val="86F2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6032C2"/>
    <w:multiLevelType w:val="hybridMultilevel"/>
    <w:tmpl w:val="C6C0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803FD"/>
    <w:multiLevelType w:val="hybridMultilevel"/>
    <w:tmpl w:val="5D92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A7492"/>
    <w:multiLevelType w:val="hybridMultilevel"/>
    <w:tmpl w:val="15E0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A3791"/>
    <w:multiLevelType w:val="hybridMultilevel"/>
    <w:tmpl w:val="2F5C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94640B"/>
    <w:multiLevelType w:val="multilevel"/>
    <w:tmpl w:val="9382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E317EC0"/>
    <w:multiLevelType w:val="hybridMultilevel"/>
    <w:tmpl w:val="B84E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CB6052"/>
    <w:multiLevelType w:val="hybridMultilevel"/>
    <w:tmpl w:val="E0DA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A7DB2"/>
    <w:multiLevelType w:val="hybridMultilevel"/>
    <w:tmpl w:val="422CE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5B1111"/>
    <w:multiLevelType w:val="hybridMultilevel"/>
    <w:tmpl w:val="5EFA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DC2AFF"/>
    <w:multiLevelType w:val="hybridMultilevel"/>
    <w:tmpl w:val="F36E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116EA2"/>
    <w:multiLevelType w:val="hybridMultilevel"/>
    <w:tmpl w:val="49CA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5B3A56"/>
    <w:multiLevelType w:val="hybridMultilevel"/>
    <w:tmpl w:val="796210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2"/>
  </w:num>
  <w:num w:numId="8">
    <w:abstractNumId w:val="10"/>
  </w:num>
  <w:num w:numId="9">
    <w:abstractNumId w:val="21"/>
  </w:num>
  <w:num w:numId="10">
    <w:abstractNumId w:val="8"/>
  </w:num>
  <w:num w:numId="11">
    <w:abstractNumId w:val="9"/>
  </w:num>
  <w:num w:numId="12">
    <w:abstractNumId w:val="23"/>
  </w:num>
  <w:num w:numId="13">
    <w:abstractNumId w:val="19"/>
  </w:num>
  <w:num w:numId="14">
    <w:abstractNumId w:val="18"/>
  </w:num>
  <w:num w:numId="15">
    <w:abstractNumId w:val="7"/>
  </w:num>
  <w:num w:numId="16">
    <w:abstractNumId w:val="12"/>
  </w:num>
  <w:num w:numId="17">
    <w:abstractNumId w:val="0"/>
  </w:num>
  <w:num w:numId="18">
    <w:abstractNumId w:val="15"/>
  </w:num>
  <w:num w:numId="19">
    <w:abstractNumId w:val="13"/>
  </w:num>
  <w:num w:numId="20">
    <w:abstractNumId w:val="20"/>
  </w:num>
  <w:num w:numId="21">
    <w:abstractNumId w:val="1"/>
  </w:num>
  <w:num w:numId="22">
    <w:abstractNumId w:val="17"/>
  </w:num>
  <w:num w:numId="23">
    <w:abstractNumId w:val="1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activeWritingStyle w:appName="MSWord" w:lang="en-AU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4C"/>
    <w:rsid w:val="00000A69"/>
    <w:rsid w:val="00057BCF"/>
    <w:rsid w:val="00064F57"/>
    <w:rsid w:val="00070D76"/>
    <w:rsid w:val="00071E45"/>
    <w:rsid w:val="000749FE"/>
    <w:rsid w:val="00085580"/>
    <w:rsid w:val="000A456F"/>
    <w:rsid w:val="000C2CD8"/>
    <w:rsid w:val="000E67D3"/>
    <w:rsid w:val="00166487"/>
    <w:rsid w:val="001666D8"/>
    <w:rsid w:val="00180C84"/>
    <w:rsid w:val="001945A4"/>
    <w:rsid w:val="002A602D"/>
    <w:rsid w:val="002D4304"/>
    <w:rsid w:val="002E10BF"/>
    <w:rsid w:val="003477C7"/>
    <w:rsid w:val="00387AB9"/>
    <w:rsid w:val="003B1209"/>
    <w:rsid w:val="003D4FF6"/>
    <w:rsid w:val="003D6BD3"/>
    <w:rsid w:val="003F2AAD"/>
    <w:rsid w:val="003F3523"/>
    <w:rsid w:val="00405405"/>
    <w:rsid w:val="00414171"/>
    <w:rsid w:val="004722A4"/>
    <w:rsid w:val="0047459F"/>
    <w:rsid w:val="00480269"/>
    <w:rsid w:val="004B6416"/>
    <w:rsid w:val="005824DC"/>
    <w:rsid w:val="0059643B"/>
    <w:rsid w:val="005A4081"/>
    <w:rsid w:val="005B08ED"/>
    <w:rsid w:val="005C6A4A"/>
    <w:rsid w:val="005D3651"/>
    <w:rsid w:val="005F5D54"/>
    <w:rsid w:val="00693561"/>
    <w:rsid w:val="006A53C0"/>
    <w:rsid w:val="006A5779"/>
    <w:rsid w:val="006F7899"/>
    <w:rsid w:val="00700463"/>
    <w:rsid w:val="00715BC4"/>
    <w:rsid w:val="007A1E6C"/>
    <w:rsid w:val="007C2B8B"/>
    <w:rsid w:val="007D59FD"/>
    <w:rsid w:val="00825208"/>
    <w:rsid w:val="00905F4C"/>
    <w:rsid w:val="00923B40"/>
    <w:rsid w:val="009F69C0"/>
    <w:rsid w:val="00A017EC"/>
    <w:rsid w:val="00A1424E"/>
    <w:rsid w:val="00A615CB"/>
    <w:rsid w:val="00A854AC"/>
    <w:rsid w:val="00A93029"/>
    <w:rsid w:val="00AC2C0D"/>
    <w:rsid w:val="00AD3B76"/>
    <w:rsid w:val="00AF2BDE"/>
    <w:rsid w:val="00B643E6"/>
    <w:rsid w:val="00B66BF1"/>
    <w:rsid w:val="00BB47A0"/>
    <w:rsid w:val="00BE3311"/>
    <w:rsid w:val="00C034F0"/>
    <w:rsid w:val="00C04716"/>
    <w:rsid w:val="00C77A44"/>
    <w:rsid w:val="00D0317E"/>
    <w:rsid w:val="00D14457"/>
    <w:rsid w:val="00D322FE"/>
    <w:rsid w:val="00DA00D7"/>
    <w:rsid w:val="00E17782"/>
    <w:rsid w:val="00E32DBE"/>
    <w:rsid w:val="00E91947"/>
    <w:rsid w:val="00E97E52"/>
    <w:rsid w:val="00EA2E70"/>
    <w:rsid w:val="00EE74A0"/>
    <w:rsid w:val="00F00CFF"/>
    <w:rsid w:val="00F54FFE"/>
    <w:rsid w:val="00F571FF"/>
    <w:rsid w:val="00F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97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FE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0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F4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AU" w:eastAsia="en-AU"/>
    </w:rPr>
  </w:style>
  <w:style w:type="paragraph" w:styleId="Heading4">
    <w:name w:val="heading 4"/>
    <w:aliases w:val="ACMI Heading"/>
    <w:next w:val="ACMILetter"/>
    <w:link w:val="Heading4Char"/>
    <w:uiPriority w:val="9"/>
    <w:unhideWhenUsed/>
    <w:qFormat/>
    <w:rsid w:val="007A1E6C"/>
    <w:pPr>
      <w:keepNext/>
      <w:keepLines/>
      <w:spacing w:after="240" w:line="400" w:lineRule="exact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MILetter">
    <w:name w:val="ACMI Letter"/>
    <w:link w:val="ACMILetterChar"/>
    <w:qFormat/>
    <w:rsid w:val="003477C7"/>
    <w:pPr>
      <w:spacing w:after="240" w:line="320" w:lineRule="exact"/>
    </w:pPr>
    <w:rPr>
      <w:rFonts w:ascii="Arial" w:eastAsia="Times New Roman" w:hAnsi="Arial" w:cs="Times New Roman"/>
      <w:szCs w:val="20"/>
    </w:rPr>
  </w:style>
  <w:style w:type="character" w:customStyle="1" w:styleId="ACMILetterChar">
    <w:name w:val="ACMI Letter Char"/>
    <w:link w:val="ACMILetter"/>
    <w:locked/>
    <w:rsid w:val="003477C7"/>
    <w:rPr>
      <w:rFonts w:ascii="Arial" w:eastAsia="Times New Roman" w:hAnsi="Arial" w:cs="Times New Roman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3477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477C7"/>
  </w:style>
  <w:style w:type="paragraph" w:styleId="Footer">
    <w:name w:val="footer"/>
    <w:basedOn w:val="Normal"/>
    <w:link w:val="FooterChar"/>
    <w:uiPriority w:val="99"/>
    <w:unhideWhenUsed/>
    <w:rsid w:val="003477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477C7"/>
  </w:style>
  <w:style w:type="paragraph" w:styleId="BalloonText">
    <w:name w:val="Balloon Text"/>
    <w:basedOn w:val="Normal"/>
    <w:link w:val="BalloonTextChar"/>
    <w:uiPriority w:val="99"/>
    <w:semiHidden/>
    <w:unhideWhenUsed/>
    <w:rsid w:val="00347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C7"/>
    <w:rPr>
      <w:rFonts w:ascii="Tahoma" w:hAnsi="Tahoma" w:cs="Tahoma"/>
      <w:sz w:val="16"/>
      <w:szCs w:val="16"/>
    </w:rPr>
  </w:style>
  <w:style w:type="character" w:customStyle="1" w:styleId="Heading4Char">
    <w:name w:val="Heading 4 Char"/>
    <w:aliases w:val="ACMI Heading Char"/>
    <w:basedOn w:val="DefaultParagraphFont"/>
    <w:link w:val="Heading4"/>
    <w:uiPriority w:val="9"/>
    <w:rsid w:val="007A1E6C"/>
    <w:rPr>
      <w:rFonts w:ascii="Arial" w:eastAsiaTheme="majorEastAsia" w:hAnsi="Arial" w:cstheme="majorBidi"/>
      <w:b/>
      <w:bCs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05F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05F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5F4C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customStyle="1" w:styleId="apple-converted-space">
    <w:name w:val="apple-converted-space"/>
    <w:basedOn w:val="DefaultParagraphFont"/>
    <w:rsid w:val="00905F4C"/>
  </w:style>
  <w:style w:type="character" w:styleId="FollowedHyperlink">
    <w:name w:val="FollowedHyperlink"/>
    <w:basedOn w:val="DefaultParagraphFont"/>
    <w:uiPriority w:val="99"/>
    <w:semiHidden/>
    <w:unhideWhenUsed/>
    <w:rsid w:val="00905F4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05F4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20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AU" w:eastAsia="en-AU"/>
    </w:rPr>
  </w:style>
  <w:style w:type="table" w:styleId="TableGrid">
    <w:name w:val="Table Grid"/>
    <w:basedOn w:val="TableNormal"/>
    <w:uiPriority w:val="59"/>
    <w:rsid w:val="00D1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15B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FE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0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F4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AU" w:eastAsia="en-AU"/>
    </w:rPr>
  </w:style>
  <w:style w:type="paragraph" w:styleId="Heading4">
    <w:name w:val="heading 4"/>
    <w:aliases w:val="ACMI Heading"/>
    <w:next w:val="ACMILetter"/>
    <w:link w:val="Heading4Char"/>
    <w:uiPriority w:val="9"/>
    <w:unhideWhenUsed/>
    <w:qFormat/>
    <w:rsid w:val="007A1E6C"/>
    <w:pPr>
      <w:keepNext/>
      <w:keepLines/>
      <w:spacing w:after="240" w:line="400" w:lineRule="exact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MILetter">
    <w:name w:val="ACMI Letter"/>
    <w:link w:val="ACMILetterChar"/>
    <w:qFormat/>
    <w:rsid w:val="003477C7"/>
    <w:pPr>
      <w:spacing w:after="240" w:line="320" w:lineRule="exact"/>
    </w:pPr>
    <w:rPr>
      <w:rFonts w:ascii="Arial" w:eastAsia="Times New Roman" w:hAnsi="Arial" w:cs="Times New Roman"/>
      <w:szCs w:val="20"/>
    </w:rPr>
  </w:style>
  <w:style w:type="character" w:customStyle="1" w:styleId="ACMILetterChar">
    <w:name w:val="ACMI Letter Char"/>
    <w:link w:val="ACMILetter"/>
    <w:locked/>
    <w:rsid w:val="003477C7"/>
    <w:rPr>
      <w:rFonts w:ascii="Arial" w:eastAsia="Times New Roman" w:hAnsi="Arial" w:cs="Times New Roman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3477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477C7"/>
  </w:style>
  <w:style w:type="paragraph" w:styleId="Footer">
    <w:name w:val="footer"/>
    <w:basedOn w:val="Normal"/>
    <w:link w:val="FooterChar"/>
    <w:uiPriority w:val="99"/>
    <w:unhideWhenUsed/>
    <w:rsid w:val="003477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477C7"/>
  </w:style>
  <w:style w:type="paragraph" w:styleId="BalloonText">
    <w:name w:val="Balloon Text"/>
    <w:basedOn w:val="Normal"/>
    <w:link w:val="BalloonTextChar"/>
    <w:uiPriority w:val="99"/>
    <w:semiHidden/>
    <w:unhideWhenUsed/>
    <w:rsid w:val="00347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C7"/>
    <w:rPr>
      <w:rFonts w:ascii="Tahoma" w:hAnsi="Tahoma" w:cs="Tahoma"/>
      <w:sz w:val="16"/>
      <w:szCs w:val="16"/>
    </w:rPr>
  </w:style>
  <w:style w:type="character" w:customStyle="1" w:styleId="Heading4Char">
    <w:name w:val="Heading 4 Char"/>
    <w:aliases w:val="ACMI Heading Char"/>
    <w:basedOn w:val="DefaultParagraphFont"/>
    <w:link w:val="Heading4"/>
    <w:uiPriority w:val="9"/>
    <w:rsid w:val="007A1E6C"/>
    <w:rPr>
      <w:rFonts w:ascii="Arial" w:eastAsiaTheme="majorEastAsia" w:hAnsi="Arial" w:cstheme="majorBidi"/>
      <w:b/>
      <w:bCs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05F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05F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5F4C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customStyle="1" w:styleId="apple-converted-space">
    <w:name w:val="apple-converted-space"/>
    <w:basedOn w:val="DefaultParagraphFont"/>
    <w:rsid w:val="00905F4C"/>
  </w:style>
  <w:style w:type="character" w:styleId="FollowedHyperlink">
    <w:name w:val="FollowedHyperlink"/>
    <w:basedOn w:val="DefaultParagraphFont"/>
    <w:uiPriority w:val="99"/>
    <w:semiHidden/>
    <w:unhideWhenUsed/>
    <w:rsid w:val="00905F4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05F4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20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AU" w:eastAsia="en-AU"/>
    </w:rPr>
  </w:style>
  <w:style w:type="table" w:styleId="TableGrid">
    <w:name w:val="Table Grid"/>
    <w:basedOn w:val="TableNormal"/>
    <w:uiPriority w:val="59"/>
    <w:rsid w:val="00D1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15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spf.com.au/gspf-video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cmi.net.au/education/learning-resources/projection-ar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cmi.net.au/education/learning-resources/projection-art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acmi.net.au/education/learning-resources/projection-ar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acmi.net.au/screen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Logos%20&amp;%20Templates\Templates\ACMI\ACMI2015\_word\ACMI%202015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5D59E-1EEA-4DF0-BAE2-EABE1732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ACMI 2015 Memo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ACMI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2016-01-11T00:52:00Z</dcterms:created>
  <dcterms:modified xsi:type="dcterms:W3CDTF">2016-01-11T00:52:00Z</dcterms:modified>
</cp:coreProperties>
</file>